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2B" w:rsidRDefault="00FC722B" w:rsidP="00A409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1AC">
        <w:rPr>
          <w:rFonts w:ascii="Times New Roman" w:hAnsi="Times New Roman" w:cs="Times New Roman"/>
          <w:b/>
          <w:bCs/>
          <w:sz w:val="28"/>
          <w:szCs w:val="28"/>
        </w:rPr>
        <w:t xml:space="preserve">Prvouka pracovní list     </w:t>
      </w:r>
      <w:r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Pr="000951AC">
        <w:rPr>
          <w:rFonts w:ascii="Times New Roman" w:hAnsi="Times New Roman" w:cs="Times New Roman"/>
          <w:b/>
          <w:bCs/>
          <w:sz w:val="28"/>
          <w:szCs w:val="28"/>
        </w:rPr>
        <w:t>méno:…………….</w:t>
      </w:r>
    </w:p>
    <w:p w:rsidR="00FC722B" w:rsidRPr="000951AC" w:rsidRDefault="00FC722B" w:rsidP="00A409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4092C">
        <w:rPr>
          <w:rFonts w:ascii="Times New Roman" w:hAnsi="Times New Roman" w:cs="Times New Roman"/>
          <w:b/>
          <w:bCs/>
          <w:sz w:val="28"/>
          <w:szCs w:val="28"/>
        </w:rPr>
        <w:t>Vypiš  hlavní části těla</w:t>
      </w:r>
      <w:r>
        <w:rPr>
          <w:rFonts w:ascii="Times New Roman" w:hAnsi="Times New Roman" w:cs="Times New Roman"/>
          <w:sz w:val="28"/>
          <w:szCs w:val="28"/>
        </w:rPr>
        <w:t>:……………………………………………………..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sz w:val="28"/>
          <w:szCs w:val="28"/>
        </w:rPr>
        <w:t xml:space="preserve">2. </w:t>
      </w:r>
      <w:r w:rsidRPr="00A4092C">
        <w:rPr>
          <w:rFonts w:ascii="Times New Roman" w:hAnsi="Times New Roman" w:cs="Times New Roman"/>
          <w:b/>
          <w:bCs/>
          <w:sz w:val="28"/>
          <w:szCs w:val="28"/>
        </w:rPr>
        <w:t>Spoj čarou slova, která k sobě patří :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9932C0">
        <w:rPr>
          <w:rFonts w:ascii="Times New Roman" w:hAnsi="Times New Roman" w:cs="Times New Roman"/>
          <w:sz w:val="28"/>
          <w:szCs w:val="28"/>
        </w:rPr>
        <w:t>oleno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stehno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sz w:val="28"/>
          <w:szCs w:val="28"/>
        </w:rPr>
        <w:t xml:space="preserve"> rameno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prsa</w:t>
      </w:r>
    </w:p>
    <w:p w:rsidR="00FC722B" w:rsidRPr="009932C0" w:rsidRDefault="00FC722B" w:rsidP="000951AC">
      <w:pPr>
        <w:jc w:val="both"/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sz w:val="28"/>
          <w:szCs w:val="28"/>
        </w:rPr>
        <w:t xml:space="preserve"> čelo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chodidlo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nárt                              HOR. KONČETINA                                    paže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sz w:val="28"/>
          <w:szCs w:val="28"/>
        </w:rPr>
        <w:t xml:space="preserve"> pata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oči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sz w:val="28"/>
          <w:szCs w:val="28"/>
        </w:rPr>
        <w:t xml:space="preserve"> loket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HLAVA                                                předloktí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ucho                                      TRUP                                                   prsty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záda                                         KRK                                                   nos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 w:rsidRPr="009932C0">
        <w:rPr>
          <w:rFonts w:ascii="Times New Roman" w:hAnsi="Times New Roman" w:cs="Times New Roman"/>
          <w:sz w:val="28"/>
          <w:szCs w:val="28"/>
        </w:rPr>
        <w:t xml:space="preserve"> břicho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DOLNÍ KONČETINA                              lýtko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ústa                                                                                                     uši</w:t>
      </w: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2C0">
        <w:rPr>
          <w:rFonts w:ascii="Times New Roman" w:hAnsi="Times New Roman" w:cs="Times New Roman"/>
          <w:sz w:val="28"/>
          <w:szCs w:val="28"/>
        </w:rPr>
        <w:t>brada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zápěstí</w:t>
      </w:r>
    </w:p>
    <w:p w:rsidR="00FC722B" w:rsidRPr="009932C0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dlaň                                                                                                     kotník</w:t>
      </w: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Nakresli obličej  a popiš části :</w:t>
      </w: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</w:p>
    <w:p w:rsidR="00FC722B" w:rsidRPr="00A4092C" w:rsidRDefault="00FC722B" w:rsidP="009932C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A4092C">
        <w:rPr>
          <w:rFonts w:ascii="Times New Roman" w:hAnsi="Times New Roman" w:cs="Times New Roman"/>
          <w:b/>
          <w:bCs/>
          <w:sz w:val="28"/>
          <w:szCs w:val="28"/>
        </w:rPr>
        <w:t>Spoj správně:</w:t>
      </w: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zajišťují oběh krve                                              tenké a tlusté střevo</w:t>
      </w: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řídí činnost celého těla                                        ledviny</w:t>
      </w: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zpracovává potravu                                             mozek</w:t>
      </w: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odstraňují škodlivé látky                                     plíce</w:t>
      </w:r>
    </w:p>
    <w:p w:rsidR="00FC722B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další zpracování potravy                                     srdce a cévy</w:t>
      </w:r>
    </w:p>
    <w:p w:rsidR="00FC722B" w:rsidRPr="00436869" w:rsidRDefault="00FC722B" w:rsidP="00993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umožňují dýchání                                                žaludek</w:t>
      </w:r>
    </w:p>
    <w:sectPr w:rsidR="00FC722B" w:rsidRPr="00436869" w:rsidSect="00A94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869"/>
    <w:rsid w:val="00065506"/>
    <w:rsid w:val="000951AC"/>
    <w:rsid w:val="000E4277"/>
    <w:rsid w:val="0014746E"/>
    <w:rsid w:val="00436869"/>
    <w:rsid w:val="00607E65"/>
    <w:rsid w:val="00830828"/>
    <w:rsid w:val="009932C0"/>
    <w:rsid w:val="00A4092C"/>
    <w:rsid w:val="00A94124"/>
    <w:rsid w:val="00BF7D24"/>
    <w:rsid w:val="00CB238E"/>
    <w:rsid w:val="00FC722B"/>
    <w:rsid w:val="00FD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6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279</Words>
  <Characters>1649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Hana</dc:creator>
  <cp:keywords/>
  <dc:description/>
  <cp:lastModifiedBy>Mirek</cp:lastModifiedBy>
  <cp:revision>5</cp:revision>
  <cp:lastPrinted>2020-05-29T09:31:00Z</cp:lastPrinted>
  <dcterms:created xsi:type="dcterms:W3CDTF">2020-05-29T08:42:00Z</dcterms:created>
  <dcterms:modified xsi:type="dcterms:W3CDTF">2020-05-29T13:36:00Z</dcterms:modified>
</cp:coreProperties>
</file>